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C85A" w14:textId="77777777" w:rsidR="00E23361" w:rsidRDefault="00E23361" w:rsidP="00525259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</w:p>
    <w:p w14:paraId="4896FDAB" w14:textId="77777777" w:rsidR="00E23361" w:rsidRDefault="00E23361" w:rsidP="00E23361">
      <w:pPr>
        <w:spacing w:before="120"/>
        <w:ind w:left="5103"/>
        <w:rPr>
          <w:rFonts w:asciiTheme="minorHAnsi" w:hAnsiTheme="minorHAnsi"/>
          <w:sz w:val="22"/>
          <w:szCs w:val="22"/>
        </w:rPr>
      </w:pPr>
    </w:p>
    <w:p w14:paraId="638E5266" w14:textId="1A0E95FA" w:rsidR="00E23361" w:rsidRDefault="00BE483F" w:rsidP="00E23361">
      <w:pPr>
        <w:spacing w:before="120"/>
        <w:ind w:left="1418" w:hanging="1276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C5C28" wp14:editId="5588372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29375" cy="409575"/>
            <wp:effectExtent l="0" t="0" r="9525" b="9525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9D8F1" w14:textId="5715BD35" w:rsidR="00BE483F" w:rsidRDefault="00540F35" w:rsidP="00E23361">
      <w:pPr>
        <w:spacing w:before="120"/>
        <w:ind w:left="510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</w:p>
    <w:p w14:paraId="38A80419" w14:textId="1F8CFFC9" w:rsidR="00BE483F" w:rsidRDefault="00BE483F" w:rsidP="00BE483F">
      <w:pPr>
        <w:spacing w:before="120"/>
        <w:rPr>
          <w:rFonts w:asciiTheme="minorHAnsi" w:hAnsiTheme="minorHAnsi"/>
        </w:rPr>
      </w:pPr>
      <w:r w:rsidRPr="00053176">
        <w:rPr>
          <w:noProof/>
        </w:rPr>
        <w:drawing>
          <wp:inline distT="0" distB="0" distL="0" distR="0" wp14:anchorId="7F3D86F3" wp14:editId="3D829EE0">
            <wp:extent cx="6301105" cy="1326228"/>
            <wp:effectExtent l="0" t="0" r="444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3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07430" w14:textId="2199EB0B" w:rsidR="00525259" w:rsidRPr="00BE483F" w:rsidRDefault="00BE483F" w:rsidP="00BE483F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Allegato </w:t>
      </w:r>
      <w:r w:rsidR="00540F35">
        <w:rPr>
          <w:rFonts w:asciiTheme="minorHAnsi" w:hAnsiTheme="minorHAnsi"/>
        </w:rPr>
        <w:t>1</w:t>
      </w:r>
      <w:r w:rsidR="00E23361">
        <w:rPr>
          <w:rFonts w:asciiTheme="minorHAnsi" w:hAnsiTheme="minorHAnsi"/>
          <w:sz w:val="22"/>
          <w:szCs w:val="22"/>
        </w:rPr>
        <w:t xml:space="preserve">                              </w:t>
      </w:r>
    </w:p>
    <w:p w14:paraId="624A26FC" w14:textId="77777777" w:rsidR="005C3737" w:rsidRPr="00E23361" w:rsidRDefault="00E23361" w:rsidP="00BE483F">
      <w:pPr>
        <w:spacing w:before="120"/>
        <w:ind w:left="5103"/>
        <w:jc w:val="right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 </w:t>
      </w:r>
      <w:r w:rsidR="00036F6D" w:rsidRPr="00E23361">
        <w:rPr>
          <w:rFonts w:asciiTheme="minorHAnsi" w:eastAsia="Arial Unicode MS" w:hAnsiTheme="minorHAnsi" w:cstheme="minorHAnsi"/>
          <w:bCs/>
          <w:lang w:eastAsia="en-US"/>
        </w:rPr>
        <w:t>Al Dirigente Scolastico</w:t>
      </w:r>
    </w:p>
    <w:p w14:paraId="43145561" w14:textId="1BC5F7F3" w:rsidR="00DE0798" w:rsidRPr="00E23361" w:rsidRDefault="00E23361" w:rsidP="00BE483F">
      <w:pPr>
        <w:spacing w:after="480"/>
        <w:ind w:left="5103"/>
        <w:jc w:val="right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>Dell’</w:t>
      </w:r>
      <w:r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 w:rsidR="004F6965">
        <w:rPr>
          <w:rFonts w:asciiTheme="minorHAnsi" w:eastAsia="Arial Unicode MS" w:hAnsiTheme="minorHAnsi" w:cstheme="minorHAnsi"/>
          <w:bCs/>
          <w:lang w:eastAsia="en-US"/>
        </w:rPr>
        <w:t xml:space="preserve">IIS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 xml:space="preserve">“V. </w:t>
      </w:r>
      <w:r w:rsidR="004F6965">
        <w:rPr>
          <w:rFonts w:asciiTheme="minorHAnsi" w:eastAsia="Arial Unicode MS" w:hAnsiTheme="minorHAnsi" w:cstheme="minorHAnsi"/>
          <w:bCs/>
          <w:lang w:eastAsia="en-US"/>
        </w:rPr>
        <w:t xml:space="preserve">Gerace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>”</w:t>
      </w:r>
      <w:r w:rsidR="00DE0798" w:rsidRPr="00DE0798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>Di Cittanova</w:t>
      </w:r>
    </w:p>
    <w:p w14:paraId="099FED95" w14:textId="72DE83FE" w:rsidR="00E23361" w:rsidRPr="008A5E14" w:rsidRDefault="00036F6D" w:rsidP="006410F7">
      <w:pPr>
        <w:pStyle w:val="Titolo3"/>
        <w:spacing w:before="0"/>
        <w:jc w:val="both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 w:rsidRPr="00E23361">
        <w:rPr>
          <w:rFonts w:asciiTheme="minorHAnsi" w:eastAsia="Arial Unicode MS" w:hAnsiTheme="minorHAnsi" w:cstheme="minorHAnsi"/>
          <w:bCs/>
          <w:color w:val="auto"/>
          <w:lang w:eastAsia="en-US"/>
        </w:rPr>
        <w:t>D</w:t>
      </w:r>
      <w:r w:rsidR="000119BF" w:rsidRPr="00E23361">
        <w:rPr>
          <w:rFonts w:asciiTheme="minorHAnsi" w:eastAsia="Arial Unicode MS" w:hAnsiTheme="minorHAnsi" w:cstheme="minorHAnsi"/>
          <w:bCs/>
          <w:color w:val="auto"/>
          <w:lang w:eastAsia="en-US"/>
        </w:rPr>
        <w:t>omanda di partecipazione alla se</w:t>
      </w:r>
      <w:r w:rsidRPr="00E2336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lezione di </w:t>
      </w:r>
      <w:r w:rsidR="00E23361">
        <w:rPr>
          <w:rFonts w:asciiTheme="minorHAnsi" w:eastAsia="Arial Unicode MS" w:hAnsiTheme="minorHAnsi" w:cstheme="minorHAnsi"/>
          <w:bCs/>
          <w:color w:val="auto"/>
          <w:lang w:eastAsia="en-US"/>
        </w:rPr>
        <w:t>docenti</w:t>
      </w:r>
      <w:r w:rsidR="008A5E14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/</w:t>
      </w:r>
      <w:r w:rsidR="00E2336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esperti </w:t>
      </w:r>
      <w:r w:rsidR="00E23361" w:rsidRPr="008A5E14">
        <w:rPr>
          <w:rFonts w:asciiTheme="minorHAnsi" w:eastAsia="Arial Unicode MS" w:hAnsiTheme="minorHAnsi" w:cstheme="minorHAnsi"/>
          <w:color w:val="auto"/>
        </w:rPr>
        <w:t xml:space="preserve">per il conferimento di incarichi nell’ambito dei progetti ricadenti nel </w:t>
      </w:r>
      <w:r w:rsidR="006410F7" w:rsidRPr="008A5E14">
        <w:rPr>
          <w:rFonts w:asciiTheme="minorHAnsi" w:eastAsia="Arial Unicode MS" w:hAnsiTheme="minorHAnsi" w:cstheme="minorHAnsi"/>
          <w:color w:val="auto"/>
        </w:rPr>
        <w:t xml:space="preserve">PNRR: Investimento 1.4 </w:t>
      </w:r>
      <w:r w:rsidR="00E23361" w:rsidRPr="008A5E14">
        <w:rPr>
          <w:rFonts w:asciiTheme="minorHAnsi" w:eastAsia="Arial Unicode MS" w:hAnsiTheme="minorHAnsi" w:cstheme="minorHAnsi"/>
          <w:color w:val="auto"/>
        </w:rPr>
        <w:t xml:space="preserve">- </w:t>
      </w:r>
      <w:r w:rsidR="006410F7" w:rsidRPr="008A5E14">
        <w:rPr>
          <w:rFonts w:asciiTheme="minorHAnsi" w:eastAsia="Arial Unicode MS" w:hAnsiTheme="minorHAnsi" w:cstheme="minorHAnsi"/>
          <w:color w:val="auto"/>
        </w:rPr>
        <w:t>Intervento straordinario finalizzato alla riduzione dei divari territoriali nelle scuole secondarie di primo grado e di secondo grado e alla lotta alla dispersione scolastica per le seguenti attività legate all’intervento:</w:t>
      </w:r>
      <w:r w:rsidR="00E23361" w:rsidRPr="008A5E14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</w:p>
    <w:p w14:paraId="3421F2DD" w14:textId="67CCBB79" w:rsidR="00DE0798" w:rsidRDefault="006410F7" w:rsidP="006410F7">
      <w:pPr>
        <w:pStyle w:val="Titolo3"/>
        <w:spacing w:before="0"/>
        <w:jc w:val="both"/>
      </w:pPr>
      <w:r w:rsidRPr="008A5E14">
        <w:rPr>
          <w:rFonts w:asciiTheme="minorHAnsi" w:eastAsia="Arial Unicode MS" w:hAnsiTheme="minorHAnsi" w:cstheme="minorHAnsi"/>
          <w:color w:val="auto"/>
        </w:rPr>
        <w:t>“</w:t>
      </w:r>
      <w:r w:rsidRPr="0056742C">
        <w:rPr>
          <w:rFonts w:asciiTheme="minorHAnsi" w:eastAsia="Arial Unicode MS" w:hAnsiTheme="minorHAnsi" w:cstheme="minorHAnsi"/>
          <w:b/>
          <w:bCs/>
          <w:i/>
          <w:iCs/>
          <w:color w:val="auto"/>
        </w:rPr>
        <w:t>PERCORSI DI MENTORING E ORIENTAMENTO</w:t>
      </w:r>
      <w:r w:rsidRPr="008A5E14">
        <w:rPr>
          <w:rFonts w:asciiTheme="minorHAnsi" w:eastAsia="Arial Unicode MS" w:hAnsiTheme="minorHAnsi" w:cstheme="minorHAnsi"/>
          <w:color w:val="auto"/>
        </w:rPr>
        <w:t>”, “PERCORSI DI POTENZIAMENTO DELLE COMPETENZE DI BASE, DI MOTIVAZIONE E ACCOMPAGNAMENTO”.</w:t>
      </w:r>
      <w:r w:rsidR="00DE0798" w:rsidRPr="00DE0798">
        <w:t xml:space="preserve"> </w:t>
      </w:r>
    </w:p>
    <w:p w14:paraId="30AB7F56" w14:textId="77777777" w:rsidR="00BE483F" w:rsidRPr="00BE483F" w:rsidRDefault="00DE0798" w:rsidP="006410F7">
      <w:pPr>
        <w:pStyle w:val="Titolo3"/>
        <w:spacing w:before="0"/>
        <w:jc w:val="both"/>
        <w:rPr>
          <w:rFonts w:asciiTheme="minorHAnsi" w:hAnsiTheme="minorHAnsi" w:cstheme="minorHAnsi"/>
          <w:color w:val="auto"/>
        </w:rPr>
      </w:pPr>
      <w:r w:rsidRPr="00BE483F">
        <w:rPr>
          <w:rFonts w:asciiTheme="minorHAnsi" w:hAnsiTheme="minorHAnsi" w:cstheme="minorHAnsi"/>
          <w:color w:val="auto"/>
        </w:rPr>
        <w:t xml:space="preserve">Progetto: </w:t>
      </w:r>
      <w:r w:rsidR="00540F35" w:rsidRPr="00BE483F">
        <w:rPr>
          <w:rFonts w:asciiTheme="minorHAnsi" w:hAnsiTheme="minorHAnsi" w:cstheme="minorHAnsi"/>
          <w:color w:val="auto"/>
        </w:rPr>
        <w:t>Orienta</w:t>
      </w:r>
      <w:r w:rsidR="00540F35" w:rsidRPr="00BE483F">
        <w:rPr>
          <w:rFonts w:asciiTheme="minorHAnsi" w:hAnsiTheme="minorHAnsi" w:cstheme="minorHAnsi"/>
          <w:i/>
          <w:iCs/>
          <w:color w:val="auto"/>
        </w:rPr>
        <w:t>Mente</w:t>
      </w:r>
      <w:r w:rsidR="00540F35" w:rsidRPr="00BE483F">
        <w:rPr>
          <w:rFonts w:asciiTheme="minorHAnsi" w:hAnsiTheme="minorHAnsi" w:cstheme="minorHAnsi"/>
          <w:color w:val="auto"/>
        </w:rPr>
        <w:t xml:space="preserve">(e) </w:t>
      </w:r>
      <w:r w:rsidRPr="00BE483F">
        <w:rPr>
          <w:rFonts w:asciiTheme="minorHAnsi" w:hAnsiTheme="minorHAnsi" w:cstheme="minorHAnsi"/>
          <w:color w:val="auto"/>
        </w:rPr>
        <w:t xml:space="preserve"> </w:t>
      </w:r>
    </w:p>
    <w:p w14:paraId="00F65DE6" w14:textId="7F84F07F" w:rsidR="00BE483F" w:rsidRPr="00BE483F" w:rsidRDefault="00BE483F" w:rsidP="00BE483F">
      <w:pPr>
        <w:ind w:left="-426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 xml:space="preserve">        </w:t>
      </w:r>
      <w:r w:rsidRPr="00BE483F">
        <w:rPr>
          <w:rFonts w:asciiTheme="minorHAnsi" w:hAnsiTheme="minorHAnsi" w:cstheme="minorHAnsi"/>
          <w:b/>
        </w:rPr>
        <w:t>CNP: M4C1I1.4-2022-981-P-25392</w:t>
      </w:r>
      <w:r w:rsidR="00DE0798" w:rsidRPr="00BE483F">
        <w:rPr>
          <w:rFonts w:asciiTheme="minorHAnsi" w:hAnsiTheme="minorHAnsi" w:cstheme="minorHAnsi"/>
        </w:rPr>
        <w:t xml:space="preserve">               </w:t>
      </w:r>
    </w:p>
    <w:p w14:paraId="360876D0" w14:textId="067CF48F" w:rsidR="00DE0798" w:rsidRPr="00BE483F" w:rsidRDefault="00DE0798" w:rsidP="006410F7">
      <w:pPr>
        <w:pStyle w:val="Titolo3"/>
        <w:spacing w:before="0"/>
        <w:jc w:val="both"/>
        <w:rPr>
          <w:b/>
          <w:color w:val="auto"/>
        </w:rPr>
      </w:pPr>
      <w:r w:rsidRPr="00BE483F">
        <w:rPr>
          <w:b/>
          <w:color w:val="auto"/>
        </w:rPr>
        <w:t>CUP</w:t>
      </w:r>
      <w:r w:rsidR="00540F35" w:rsidRPr="00BE483F">
        <w:rPr>
          <w:b/>
          <w:color w:val="auto"/>
        </w:rPr>
        <w:t xml:space="preserve"> F44D22003220006</w:t>
      </w:r>
    </w:p>
    <w:p w14:paraId="576A2FD0" w14:textId="7B7AD75F" w:rsidR="006410F7" w:rsidRPr="008A5E14" w:rsidRDefault="00DE0798" w:rsidP="00DE0798">
      <w:pPr>
        <w:pStyle w:val="Titolo3"/>
        <w:spacing w:before="0"/>
        <w:jc w:val="center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>
        <w:t>(</w:t>
      </w:r>
      <w:r>
        <w:rPr>
          <w:rFonts w:asciiTheme="minorHAnsi" w:eastAsia="Arial Unicode MS" w:hAnsiTheme="minorHAnsi" w:cstheme="minorHAnsi"/>
          <w:color w:val="auto"/>
        </w:rPr>
        <w:t>A</w:t>
      </w:r>
      <w:r w:rsidRPr="00DE0798">
        <w:rPr>
          <w:rFonts w:asciiTheme="minorHAnsi" w:eastAsia="Arial Unicode MS" w:hAnsiTheme="minorHAnsi" w:cstheme="minorHAnsi"/>
          <w:color w:val="auto"/>
        </w:rPr>
        <w:t>llegare copia documento d’identità in corso di validità</w:t>
      </w:r>
      <w:r>
        <w:rPr>
          <w:rFonts w:asciiTheme="minorHAnsi" w:eastAsia="Arial Unicode MS" w:hAnsiTheme="minorHAnsi" w:cstheme="minorHAnsi"/>
          <w:color w:val="auto"/>
        </w:rPr>
        <w:t>)</w:t>
      </w:r>
    </w:p>
    <w:p w14:paraId="1EB58D61" w14:textId="77777777" w:rsidR="00592A9C" w:rsidRDefault="00592A9C" w:rsidP="00592A9C">
      <w:pPr>
        <w:rPr>
          <w:lang w:eastAsia="en-US"/>
        </w:rPr>
      </w:pPr>
    </w:p>
    <w:p w14:paraId="35FD8FCA" w14:textId="77777777" w:rsidR="00592A9C" w:rsidRPr="00592A9C" w:rsidRDefault="00592A9C" w:rsidP="00592A9C">
      <w:pPr>
        <w:rPr>
          <w:lang w:eastAsia="en-US"/>
        </w:rPr>
      </w:pPr>
    </w:p>
    <w:p w14:paraId="5B821225" w14:textId="59C84002" w:rsidR="00036F6D" w:rsidRDefault="00592A9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Hlk157335033"/>
      <w:r>
        <w:rPr>
          <w:rFonts w:asciiTheme="minorHAnsi" w:hAnsiTheme="minorHAnsi"/>
          <w:sz w:val="22"/>
          <w:szCs w:val="22"/>
        </w:rPr>
        <w:t>I</w:t>
      </w:r>
      <w:r w:rsidR="00E23361">
        <w:rPr>
          <w:rFonts w:asciiTheme="minorHAnsi" w:hAnsiTheme="minorHAnsi"/>
          <w:sz w:val="22"/>
          <w:szCs w:val="22"/>
        </w:rPr>
        <w:t>l s</w:t>
      </w:r>
      <w:r w:rsidR="00036F6D" w:rsidRPr="001A755B">
        <w:rPr>
          <w:rFonts w:asciiTheme="minorHAnsi" w:hAnsiTheme="minorHAnsi"/>
          <w:sz w:val="22"/>
          <w:szCs w:val="22"/>
        </w:rPr>
        <w:t xml:space="preserve">ottoscritto </w:t>
      </w:r>
      <w:r w:rsidR="001B181C">
        <w:rPr>
          <w:rFonts w:asciiTheme="minorHAnsi" w:hAnsiTheme="minorHAnsi"/>
          <w:sz w:val="22"/>
          <w:szCs w:val="22"/>
        </w:rPr>
        <w:t>____________________________________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nato a </w:t>
      </w:r>
      <w:r w:rsidR="001B181C">
        <w:rPr>
          <w:rFonts w:asciiTheme="minorHAnsi" w:hAnsiTheme="minorHAnsi"/>
          <w:sz w:val="22"/>
          <w:szCs w:val="22"/>
        </w:rPr>
        <w:t>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Prov (</w:t>
      </w:r>
      <w:r w:rsidR="001B181C">
        <w:rPr>
          <w:rFonts w:asciiTheme="minorHAnsi" w:hAnsiTheme="minorHAnsi"/>
          <w:sz w:val="22"/>
          <w:szCs w:val="22"/>
        </w:rPr>
        <w:t>___</w:t>
      </w:r>
      <w:r w:rsidR="00036F6D" w:rsidRPr="001A755B">
        <w:rPr>
          <w:rFonts w:asciiTheme="minorHAnsi" w:hAnsiTheme="minorHAnsi"/>
          <w:sz w:val="22"/>
          <w:szCs w:val="22"/>
        </w:rPr>
        <w:t xml:space="preserve">) il </w:t>
      </w:r>
      <w:r w:rsidR="001B181C">
        <w:rPr>
          <w:rFonts w:asciiTheme="minorHAnsi" w:hAnsiTheme="minorHAnsi"/>
          <w:sz w:val="22"/>
          <w:szCs w:val="22"/>
        </w:rPr>
        <w:t>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residente a </w:t>
      </w:r>
      <w:r w:rsidR="001B181C">
        <w:rPr>
          <w:rFonts w:asciiTheme="minorHAnsi" w:hAnsiTheme="minorHAnsi"/>
          <w:sz w:val="22"/>
          <w:szCs w:val="22"/>
        </w:rPr>
        <w:t>___________________________ Prov (___)</w:t>
      </w:r>
      <w:r w:rsidR="00036F6D" w:rsidRPr="001A755B">
        <w:rPr>
          <w:rFonts w:asciiTheme="minorHAnsi" w:hAnsiTheme="minorHAnsi"/>
          <w:sz w:val="22"/>
          <w:szCs w:val="22"/>
        </w:rPr>
        <w:t xml:space="preserve"> in via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codice fiscale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  <w:r w:rsidR="00DE0798">
        <w:rPr>
          <w:rFonts w:asciiTheme="minorHAnsi" w:hAnsiTheme="minorHAnsi"/>
          <w:sz w:val="22"/>
          <w:szCs w:val="22"/>
        </w:rPr>
        <w:t xml:space="preserve"> cell_________________________________________________</w:t>
      </w:r>
    </w:p>
    <w:bookmarkEnd w:id="0"/>
    <w:p w14:paraId="4A4F0254" w14:textId="5629C84B" w:rsidR="00DE0798" w:rsidRDefault="00DE0798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PEC__________________________________</w:t>
      </w:r>
    </w:p>
    <w:p w14:paraId="27FF0683" w14:textId="77777777" w:rsidR="0002682C" w:rsidRPr="001A755B" w:rsidRDefault="0002682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9832187" w14:textId="77777777" w:rsidR="006F4BBC" w:rsidRPr="006F4BBC" w:rsidRDefault="006F4BBC" w:rsidP="006F4BBC">
      <w:pPr>
        <w:jc w:val="both"/>
        <w:rPr>
          <w:rFonts w:asciiTheme="minorHAnsi" w:hAnsiTheme="minorHAnsi"/>
          <w:b/>
          <w:sz w:val="22"/>
          <w:szCs w:val="22"/>
        </w:rPr>
      </w:pPr>
      <w:r w:rsidRPr="006F4BBC">
        <w:rPr>
          <w:rFonts w:asciiTheme="minorHAnsi" w:hAnsiTheme="minorHAnsi"/>
          <w:b/>
          <w:sz w:val="22"/>
          <w:szCs w:val="22"/>
        </w:rPr>
        <w:t>In qualità di:</w:t>
      </w:r>
    </w:p>
    <w:p w14:paraId="06A9F856" w14:textId="72DDA4B7" w:rsidR="006F4BBC" w:rsidRPr="0095678A" w:rsidRDefault="006F4BBC" w:rsidP="00AE3100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bCs/>
          <w:sz w:val="22"/>
          <w:szCs w:val="22"/>
        </w:rPr>
      </w:pPr>
      <w:bookmarkStart w:id="1" w:name="_Hlk157162914"/>
      <w:r w:rsidRPr="0095678A">
        <w:rPr>
          <w:rFonts w:asciiTheme="minorHAnsi" w:hAnsiTheme="minorHAnsi"/>
          <w:bCs/>
          <w:sz w:val="22"/>
          <w:szCs w:val="22"/>
        </w:rPr>
        <w:t xml:space="preserve">docente interno </w:t>
      </w:r>
    </w:p>
    <w:bookmarkEnd w:id="1"/>
    <w:p w14:paraId="7E636499" w14:textId="33BD0997" w:rsidR="006F4BBC" w:rsidRPr="00AE3100" w:rsidRDefault="006F4BBC" w:rsidP="006F4BBC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bCs/>
          <w:sz w:val="22"/>
          <w:szCs w:val="22"/>
        </w:rPr>
      </w:pPr>
      <w:r w:rsidRPr="00AE3100">
        <w:rPr>
          <w:rFonts w:asciiTheme="minorHAnsi" w:hAnsiTheme="minorHAnsi"/>
          <w:bCs/>
          <w:sz w:val="22"/>
          <w:szCs w:val="22"/>
        </w:rPr>
        <w:t xml:space="preserve">personale in servizio presso altre II.SS. (collaborazione plurima). Specificare l’Istituzione Scolastica nella quale si presta servizio: _________________________________________ </w:t>
      </w:r>
      <w:r w:rsidR="0095678A">
        <w:rPr>
          <w:rFonts w:asciiTheme="minorHAnsi" w:hAnsiTheme="minorHAnsi"/>
          <w:bCs/>
          <w:sz w:val="22"/>
          <w:szCs w:val="22"/>
        </w:rPr>
        <w:t>,</w:t>
      </w:r>
      <w:r w:rsidRPr="00AE3100">
        <w:rPr>
          <w:rFonts w:asciiTheme="minorHAnsi" w:hAnsiTheme="minorHAnsi"/>
          <w:bCs/>
          <w:sz w:val="22"/>
          <w:szCs w:val="22"/>
        </w:rPr>
        <w:t xml:space="preserve"> t</w:t>
      </w:r>
      <w:r w:rsidR="0095678A">
        <w:rPr>
          <w:rFonts w:asciiTheme="minorHAnsi" w:hAnsiTheme="minorHAnsi"/>
          <w:bCs/>
          <w:sz w:val="22"/>
          <w:szCs w:val="22"/>
        </w:rPr>
        <w:t xml:space="preserve">ipo di </w:t>
      </w:r>
      <w:r w:rsidRPr="00AE3100">
        <w:rPr>
          <w:rFonts w:asciiTheme="minorHAnsi" w:hAnsiTheme="minorHAnsi"/>
          <w:bCs/>
          <w:sz w:val="22"/>
          <w:szCs w:val="22"/>
        </w:rPr>
        <w:t>contratto</w:t>
      </w:r>
      <w:r w:rsidR="0095678A">
        <w:rPr>
          <w:rFonts w:asciiTheme="minorHAnsi" w:hAnsiTheme="minorHAnsi"/>
          <w:bCs/>
          <w:sz w:val="22"/>
          <w:szCs w:val="22"/>
        </w:rPr>
        <w:t xml:space="preserve">:___________________________ </w:t>
      </w:r>
    </w:p>
    <w:p w14:paraId="2126A96C" w14:textId="3DF71BBE" w:rsidR="00592A9C" w:rsidRPr="00AE3100" w:rsidRDefault="006F4BBC" w:rsidP="00AE3100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Cs/>
          <w:sz w:val="16"/>
          <w:szCs w:val="16"/>
          <w:u w:val="single"/>
        </w:rPr>
      </w:pPr>
      <w:r w:rsidRPr="00AE3100">
        <w:rPr>
          <w:rFonts w:asciiTheme="minorHAnsi" w:hAnsiTheme="minorHAnsi"/>
          <w:bCs/>
          <w:sz w:val="22"/>
          <w:szCs w:val="22"/>
        </w:rPr>
        <w:t>personale estraneo all’amministrazione (esperti esterni-persona fisica )</w:t>
      </w:r>
    </w:p>
    <w:p w14:paraId="633E5040" w14:textId="77777777" w:rsidR="00592A9C" w:rsidRPr="001A755B" w:rsidRDefault="00592A9C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14:paraId="6899940B" w14:textId="77777777" w:rsidR="00FB1F01" w:rsidRPr="00B83E29" w:rsidRDefault="00FB1F01" w:rsidP="00B83E29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14:paraId="66D1604E" w14:textId="2632FDE5" w:rsidR="00FB1F01" w:rsidRDefault="00B83E29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FB1F01"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 w:rsidR="002458F6">
        <w:rPr>
          <w:rFonts w:asciiTheme="minorHAnsi" w:hAnsiTheme="minorHAnsi"/>
          <w:sz w:val="22"/>
          <w:szCs w:val="22"/>
        </w:rPr>
        <w:t xml:space="preserve"> </w:t>
      </w:r>
      <w:r w:rsidR="00160148">
        <w:rPr>
          <w:rFonts w:asciiTheme="minorHAnsi" w:hAnsiTheme="minorHAnsi"/>
          <w:sz w:val="22"/>
          <w:szCs w:val="22"/>
        </w:rPr>
        <w:t xml:space="preserve">a </w:t>
      </w:r>
      <w:r w:rsidR="006410F7" w:rsidRPr="006410F7">
        <w:rPr>
          <w:rFonts w:asciiTheme="minorHAnsi" w:hAnsiTheme="minorHAnsi"/>
          <w:b/>
          <w:sz w:val="22"/>
          <w:szCs w:val="22"/>
        </w:rPr>
        <w:t>Docente/</w:t>
      </w:r>
      <w:r w:rsidR="00EC66D5">
        <w:rPr>
          <w:rFonts w:asciiTheme="minorHAnsi" w:hAnsiTheme="minorHAnsi"/>
          <w:b/>
          <w:sz w:val="22"/>
          <w:szCs w:val="22"/>
        </w:rPr>
        <w:t>Esperto</w:t>
      </w:r>
      <w:r w:rsidR="002458F6">
        <w:rPr>
          <w:rFonts w:asciiTheme="minorHAnsi" w:hAnsiTheme="minorHAnsi"/>
          <w:sz w:val="22"/>
          <w:szCs w:val="22"/>
        </w:rPr>
        <w:t xml:space="preserve"> </w:t>
      </w:r>
      <w:r w:rsidR="001B181C">
        <w:rPr>
          <w:rFonts w:asciiTheme="minorHAnsi" w:hAnsiTheme="minorHAnsi"/>
          <w:sz w:val="22"/>
          <w:szCs w:val="22"/>
        </w:rPr>
        <w:t>per i moduli seguenti:</w:t>
      </w:r>
    </w:p>
    <w:p w14:paraId="09688946" w14:textId="77777777" w:rsidR="002B7F7E" w:rsidRDefault="00A77867" w:rsidP="00862F2C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INSERIRE ALL’INTERNO</w:t>
      </w:r>
      <w:r w:rsidR="002B7F7E" w:rsidRPr="002B7F7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DEL</w:t>
      </w:r>
      <w:r w:rsidR="002B7F7E" w:rsidRPr="002B7F7E">
        <w:rPr>
          <w:rFonts w:asciiTheme="minorHAnsi" w:hAnsiTheme="minorHAnsi"/>
          <w:b/>
          <w:sz w:val="18"/>
          <w:szCs w:val="18"/>
        </w:rPr>
        <w:t xml:space="preserve">LA CASELLA </w:t>
      </w:r>
      <w:r>
        <w:rPr>
          <w:rFonts w:asciiTheme="minorHAnsi" w:hAnsiTheme="minorHAnsi"/>
          <w:b/>
          <w:sz w:val="18"/>
          <w:szCs w:val="18"/>
        </w:rPr>
        <w:t xml:space="preserve">IL NUMERO DI PERCORSI DI PROPRIO </w:t>
      </w:r>
      <w:r w:rsidR="002B7F7E" w:rsidRPr="002B7F7E">
        <w:rPr>
          <w:rFonts w:asciiTheme="minorHAnsi" w:hAnsiTheme="minorHAnsi"/>
          <w:b/>
          <w:sz w:val="18"/>
          <w:szCs w:val="18"/>
        </w:rPr>
        <w:t>INTERESSE</w:t>
      </w:r>
      <w:r w:rsidR="00993866">
        <w:rPr>
          <w:rFonts w:asciiTheme="minorHAnsi" w:hAnsiTheme="minorHAnsi"/>
          <w:b/>
          <w:sz w:val="18"/>
          <w:szCs w:val="18"/>
        </w:rPr>
        <w:t>:</w:t>
      </w:r>
    </w:p>
    <w:p w14:paraId="0A66FC5A" w14:textId="77777777" w:rsidR="002B7F7E" w:rsidRPr="002B7F7E" w:rsidRDefault="002B7F7E" w:rsidP="00862F2C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</w:p>
    <w:p w14:paraId="2BEBCBD5" w14:textId="77777777" w:rsidR="00D52B4E" w:rsidRPr="00E23361" w:rsidRDefault="00741D04" w:rsidP="00D52B4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56C9">
        <w:rPr>
          <w:sz w:val="22"/>
        </w:rPr>
      </w:r>
      <w:r w:rsidR="005256C9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6410F7">
        <w:rPr>
          <w:rFonts w:asciiTheme="minorHAnsi" w:hAnsiTheme="minorHAnsi"/>
          <w:b/>
          <w:sz w:val="22"/>
          <w:szCs w:val="22"/>
        </w:rPr>
        <w:t>Percorsi di mentoring e orientamento</w:t>
      </w:r>
      <w:r w:rsidR="00C30F89">
        <w:rPr>
          <w:rFonts w:asciiTheme="minorHAnsi" w:hAnsiTheme="minorHAnsi"/>
          <w:sz w:val="22"/>
          <w:szCs w:val="22"/>
        </w:rPr>
        <w:t>;</w:t>
      </w:r>
    </w:p>
    <w:p w14:paraId="0FF77AA1" w14:textId="77777777" w:rsidR="00E23361" w:rsidRDefault="00E23361" w:rsidP="00E23361">
      <w:p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</w:p>
    <w:p w14:paraId="51CA8B9E" w14:textId="77777777" w:rsidR="006F4BBC" w:rsidRDefault="00741D04" w:rsidP="00D52B4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56C9">
        <w:rPr>
          <w:sz w:val="22"/>
        </w:rPr>
      </w:r>
      <w:r w:rsidR="005256C9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6410F7">
        <w:rPr>
          <w:rFonts w:ascii="Titillium Web" w:hAnsi="Titillium Web"/>
          <w:b/>
          <w:bCs/>
          <w:color w:val="333333"/>
          <w:sz w:val="21"/>
          <w:szCs w:val="21"/>
        </w:rPr>
        <w:t>Percorsi di potenziamento delle competenze di base, di motivazione e accompagnamento</w:t>
      </w:r>
    </w:p>
    <w:p w14:paraId="6A392430" w14:textId="6E0D0B43" w:rsidR="006F4BBC" w:rsidRPr="006F4BBC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  <w:t>ITALIANO</w:t>
      </w:r>
    </w:p>
    <w:p w14:paraId="2D2E3515" w14:textId="77777777" w:rsidR="006F4BBC" w:rsidRPr="006F4BBC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lastRenderedPageBreak/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  <w:t>INGLESE</w:t>
      </w:r>
    </w:p>
    <w:p w14:paraId="60B732D4" w14:textId="77777777" w:rsidR="006F4BBC" w:rsidRPr="006F4BBC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  <w:t>MATEMATICA</w:t>
      </w:r>
    </w:p>
    <w:p w14:paraId="794E76BD" w14:textId="15E1B1A0" w:rsidR="00D52B4E" w:rsidRPr="00D52B4E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</w:r>
      <w:r w:rsidR="00540F35">
        <w:rPr>
          <w:rFonts w:ascii="Titillium Web" w:hAnsi="Titillium Web"/>
          <w:b/>
          <w:bCs/>
          <w:color w:val="333333"/>
          <w:sz w:val="21"/>
          <w:szCs w:val="21"/>
        </w:rPr>
        <w:t>METODO</w:t>
      </w:r>
      <w:r w:rsidR="00D805D6">
        <w:rPr>
          <w:rFonts w:ascii="Titillium Web" w:hAnsi="Titillium Web"/>
          <w:b/>
          <w:bCs/>
          <w:color w:val="333333"/>
          <w:sz w:val="21"/>
          <w:szCs w:val="21"/>
        </w:rPr>
        <w:t xml:space="preserve"> DI STUDIO EFFICACE</w:t>
      </w:r>
    </w:p>
    <w:p w14:paraId="4D8908E6" w14:textId="1CDBB02D" w:rsidR="00D52B4E" w:rsidRPr="008A5E14" w:rsidRDefault="00D52B4E" w:rsidP="008A5E14">
      <w:pPr>
        <w:pStyle w:val="Paragrafoelenco"/>
        <w:jc w:val="both"/>
        <w:rPr>
          <w:rFonts w:asciiTheme="minorHAnsi" w:hAnsiTheme="minorHAnsi"/>
          <w:sz w:val="22"/>
          <w:szCs w:val="22"/>
        </w:rPr>
      </w:pPr>
    </w:p>
    <w:p w14:paraId="057B41BD" w14:textId="77777777" w:rsidR="00FB1F01" w:rsidRPr="001A755B" w:rsidRDefault="00FB1F01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649595B9" w14:textId="77777777"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aver preso visione del bando</w:t>
      </w:r>
      <w:r w:rsidR="006410F7">
        <w:rPr>
          <w:rFonts w:asciiTheme="minorHAnsi" w:hAnsiTheme="minorHAnsi"/>
          <w:sz w:val="22"/>
          <w:szCs w:val="22"/>
        </w:rPr>
        <w:t>;</w:t>
      </w:r>
    </w:p>
    <w:p w14:paraId="599DBE89" w14:textId="77777777"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cittadino</w:t>
      </w:r>
      <w:r w:rsidR="00862F2C" w:rsidRPr="00862F2C">
        <w:rPr>
          <w:rFonts w:asciiTheme="minorHAnsi" w:hAnsiTheme="minorHAnsi"/>
          <w:sz w:val="22"/>
          <w:szCs w:val="22"/>
        </w:rPr>
        <w:t xml:space="preserve"> </w:t>
      </w:r>
      <w:r w:rsidR="00862F2C" w:rsidRPr="00466C65">
        <w:rPr>
          <w:rFonts w:asciiTheme="minorHAnsi" w:hAnsiTheme="minorHAnsi"/>
          <w:sz w:val="22"/>
          <w:szCs w:val="22"/>
        </w:rPr>
        <w:t>italian</w:t>
      </w:r>
      <w:r w:rsidR="00862F2C">
        <w:rPr>
          <w:rFonts w:asciiTheme="minorHAnsi" w:hAnsiTheme="minorHAnsi"/>
          <w:sz w:val="22"/>
          <w:szCs w:val="22"/>
        </w:rPr>
        <w:t>o</w:t>
      </w:r>
      <w:r w:rsidR="00862F2C"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="00FB1F01" w:rsidRPr="001A755B">
        <w:rPr>
          <w:rFonts w:asciiTheme="minorHAnsi" w:hAnsiTheme="minorHAnsi"/>
          <w:sz w:val="22"/>
          <w:szCs w:val="22"/>
        </w:rPr>
        <w:t>;</w:t>
      </w:r>
    </w:p>
    <w:p w14:paraId="13A36FEE" w14:textId="77777777"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in godimento dei diritti politici;</w:t>
      </w:r>
    </w:p>
    <w:p w14:paraId="0009AEFE" w14:textId="77777777" w:rsidR="00FB1F01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non aver subito condanne penali;</w:t>
      </w:r>
    </w:p>
    <w:p w14:paraId="0E8AFC3A" w14:textId="77777777" w:rsidR="00EC66D5" w:rsidRDefault="00EC66D5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14:paraId="04FAE829" w14:textId="6BE099E6" w:rsidR="00160148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bookmarkStart w:id="2" w:name="_Hlk157162264"/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E23361">
        <w:rPr>
          <w:rFonts w:asciiTheme="minorHAnsi" w:hAnsiTheme="minorHAnsi"/>
          <w:sz w:val="22"/>
          <w:szCs w:val="22"/>
        </w:rPr>
        <w:t>Essere in possesso dei requisiti essenziali previsti dal bando</w:t>
      </w:r>
      <w:bookmarkEnd w:id="2"/>
      <w:r w:rsidRPr="00E23361">
        <w:rPr>
          <w:rFonts w:asciiTheme="minorHAnsi" w:hAnsiTheme="minorHAnsi"/>
          <w:sz w:val="22"/>
          <w:szCs w:val="22"/>
        </w:rPr>
        <w:t>;</w:t>
      </w:r>
    </w:p>
    <w:p w14:paraId="306DF6AC" w14:textId="3DF68A5C" w:rsidR="00ED4676" w:rsidRDefault="00ED4676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D4676">
        <w:rPr>
          <w:rFonts w:asciiTheme="minorHAnsi" w:hAnsiTheme="minorHAnsi"/>
          <w:sz w:val="22"/>
          <w:szCs w:val="22"/>
        </w:rPr>
        <w:t>__</w:t>
      </w:r>
      <w:r w:rsidRPr="00ED4676">
        <w:rPr>
          <w:rFonts w:asciiTheme="minorHAnsi" w:hAnsiTheme="minorHAnsi"/>
          <w:sz w:val="22"/>
          <w:szCs w:val="22"/>
        </w:rPr>
        <w:tab/>
        <w:t>Essere</w:t>
      </w:r>
      <w:r>
        <w:rPr>
          <w:rFonts w:asciiTheme="minorHAnsi" w:hAnsiTheme="minorHAnsi"/>
          <w:sz w:val="22"/>
          <w:szCs w:val="22"/>
        </w:rPr>
        <w:t>/non essere dipendente di un’amministrazione/istituzione scolastica pubblica (indicare quale…………………………)</w:t>
      </w:r>
      <w:r w:rsidRPr="00ED46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si impegna a produrre prescritta autorizzazione dirigenziale.</w:t>
      </w:r>
    </w:p>
    <w:p w14:paraId="0969404A" w14:textId="52C188C5" w:rsidR="00AE3100" w:rsidRDefault="00AE3100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>Essere in possesso de</w:t>
      </w:r>
      <w:r>
        <w:rPr>
          <w:rFonts w:asciiTheme="minorHAnsi" w:hAnsiTheme="minorHAnsi"/>
          <w:sz w:val="22"/>
          <w:szCs w:val="22"/>
        </w:rPr>
        <w:t xml:space="preserve">l seguente titolo di studio ___________________________________________ </w:t>
      </w:r>
    </w:p>
    <w:p w14:paraId="7F996F51" w14:textId="4BE2B188" w:rsidR="00AE3100" w:rsidRDefault="00AE3100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conseguito presso___________________________________________________________________</w:t>
      </w:r>
    </w:p>
    <w:p w14:paraId="28A918AC" w14:textId="77777777" w:rsidR="00160148" w:rsidRDefault="00160148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 xml:space="preserve">Essere in possesso del requisito della particolare e comprovata </w:t>
      </w:r>
      <w:r w:rsidR="00E23361">
        <w:rPr>
          <w:rFonts w:asciiTheme="minorHAnsi" w:hAnsiTheme="minorHAnsi"/>
          <w:sz w:val="22"/>
          <w:szCs w:val="22"/>
        </w:rPr>
        <w:t xml:space="preserve">esperienza </w:t>
      </w:r>
      <w:r w:rsidRPr="005527CB">
        <w:rPr>
          <w:rFonts w:asciiTheme="minorHAnsi" w:hAnsiTheme="minorHAnsi"/>
          <w:sz w:val="22"/>
          <w:szCs w:val="22"/>
        </w:rPr>
        <w:t>strettamente correlata al contenuto della prestazione richiesta</w:t>
      </w:r>
    </w:p>
    <w:p w14:paraId="36364774" w14:textId="77777777" w:rsidR="00AE3100" w:rsidRDefault="00AE3100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 xml:space="preserve">Essere </w:t>
      </w:r>
      <w:r>
        <w:rPr>
          <w:rFonts w:asciiTheme="minorHAnsi" w:hAnsiTheme="minorHAnsi"/>
          <w:sz w:val="22"/>
          <w:szCs w:val="22"/>
        </w:rPr>
        <w:t>disponibile a svolgere l’incarico in orario extracurricolare</w:t>
      </w:r>
    </w:p>
    <w:p w14:paraId="4BEBC6B7" w14:textId="6FB4DDB9" w:rsidR="00AE3100" w:rsidRDefault="00AE3100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</w:r>
      <w:r w:rsidR="0095678A">
        <w:rPr>
          <w:rFonts w:asciiTheme="minorHAnsi" w:hAnsiTheme="minorHAnsi"/>
          <w:sz w:val="22"/>
          <w:szCs w:val="22"/>
        </w:rPr>
        <w:t xml:space="preserve">Non trovarsi in situazioni di conflitto </w:t>
      </w:r>
      <w:r w:rsidR="0095678A" w:rsidRPr="0095678A">
        <w:rPr>
          <w:rFonts w:asciiTheme="minorHAnsi" w:hAnsiTheme="minorHAnsi"/>
          <w:sz w:val="22"/>
          <w:szCs w:val="22"/>
        </w:rPr>
        <w:t>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488E3994" w14:textId="109483F1" w:rsidR="00D805D6" w:rsidRPr="00D805D6" w:rsidRDefault="00E278FC" w:rsidP="00D805D6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278FC">
        <w:rPr>
          <w:rFonts w:asciiTheme="minorHAnsi" w:hAnsiTheme="minorHAnsi"/>
          <w:sz w:val="22"/>
          <w:szCs w:val="22"/>
        </w:rPr>
        <w:t>__</w:t>
      </w:r>
      <w:r w:rsidRPr="00E278FC">
        <w:rPr>
          <w:rFonts w:asciiTheme="minorHAnsi" w:hAnsiTheme="minorHAnsi"/>
          <w:sz w:val="22"/>
          <w:szCs w:val="22"/>
        </w:rPr>
        <w:tab/>
      </w:r>
      <w:r w:rsidR="00D805D6" w:rsidRPr="00D805D6">
        <w:rPr>
          <w:rFonts w:asciiTheme="minorHAnsi" w:hAnsiTheme="minorHAnsi"/>
          <w:sz w:val="22"/>
          <w:szCs w:val="22"/>
        </w:rPr>
        <w:t>non trovarsi in nessuna delle situazioni di inconferibilità e/o incompatibilità previste dal D.lgs. n. 39/2013;</w:t>
      </w:r>
    </w:p>
    <w:p w14:paraId="676F7547" w14:textId="4678BED0" w:rsidR="00D805D6" w:rsidRDefault="00D805D6" w:rsidP="00D805D6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14:paraId="0E56B9D0" w14:textId="77777777" w:rsidR="00EE3687" w:rsidRDefault="00EE3687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precisa che, come stabilito nell’AVVISO, raccolte le candidature, si seguirà il seguente ordine per l’assegnazione degli incarichi:</w:t>
      </w:r>
    </w:p>
    <w:p w14:paraId="30230EF2" w14:textId="5F58FE9F" w:rsid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interno in servizio presso l’I</w:t>
      </w:r>
      <w:r w:rsidR="00B37355">
        <w:rPr>
          <w:rFonts w:asciiTheme="minorHAnsi" w:hAnsiTheme="minorHAnsi"/>
          <w:sz w:val="22"/>
          <w:szCs w:val="22"/>
        </w:rPr>
        <w:t>IS V. Gerace</w:t>
      </w:r>
      <w:r>
        <w:rPr>
          <w:rFonts w:asciiTheme="minorHAnsi" w:hAnsiTheme="minorHAnsi"/>
          <w:sz w:val="22"/>
          <w:szCs w:val="22"/>
        </w:rPr>
        <w:t>” di C</w:t>
      </w:r>
      <w:r w:rsidR="00B37355">
        <w:rPr>
          <w:rFonts w:asciiTheme="minorHAnsi" w:hAnsiTheme="minorHAnsi"/>
          <w:sz w:val="22"/>
          <w:szCs w:val="22"/>
        </w:rPr>
        <w:t>ittanova</w:t>
      </w:r>
      <w:r>
        <w:rPr>
          <w:rFonts w:asciiTheme="minorHAnsi" w:hAnsiTheme="minorHAnsi"/>
          <w:sz w:val="22"/>
          <w:szCs w:val="22"/>
        </w:rPr>
        <w:t>;</w:t>
      </w:r>
    </w:p>
    <w:p w14:paraId="4C011E19" w14:textId="77777777" w:rsid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 servizio presso altre istituzioni scolastiche;</w:t>
      </w:r>
    </w:p>
    <w:p w14:paraId="61EC8A29" w14:textId="79BBFFA9" w:rsidR="00EE3687" w:rsidRP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Personale </w:t>
      </w:r>
      <w:r w:rsidR="00DE0798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sterno.</w:t>
      </w:r>
    </w:p>
    <w:p w14:paraId="4A7D2202" w14:textId="77777777" w:rsidR="00EC61BC" w:rsidRPr="001A755B" w:rsidRDefault="00EC61BC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14:paraId="3D8E7BC5" w14:textId="7DAA0B7D" w:rsidR="00EC66D5" w:rsidRPr="00B37355" w:rsidRDefault="00EC66D5" w:rsidP="00B37355">
      <w:pPr>
        <w:jc w:val="both"/>
        <w:rPr>
          <w:rFonts w:asciiTheme="minorHAnsi" w:hAnsiTheme="minorHAnsi"/>
          <w:sz w:val="22"/>
          <w:szCs w:val="22"/>
        </w:rPr>
      </w:pPr>
    </w:p>
    <w:p w14:paraId="1E2F14A0" w14:textId="7E07C6BB" w:rsidR="00EC61BC" w:rsidRDefault="00EC61BC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CV formato europeo sottoscritto</w:t>
      </w:r>
      <w:r w:rsidR="00E278FC">
        <w:rPr>
          <w:rFonts w:asciiTheme="minorHAnsi" w:hAnsiTheme="minorHAnsi"/>
          <w:sz w:val="22"/>
          <w:szCs w:val="22"/>
        </w:rPr>
        <w:t>;</w:t>
      </w:r>
    </w:p>
    <w:p w14:paraId="7B4B12B4" w14:textId="66D6CEAF" w:rsidR="00E278FC" w:rsidRDefault="00E278FC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Scheda autovalutazione</w:t>
      </w:r>
    </w:p>
    <w:p w14:paraId="66CC35EA" w14:textId="76AD19B6" w:rsidR="00F87296" w:rsidRPr="001A755B" w:rsidRDefault="00F87296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Informativa  trattamento dati</w:t>
      </w:r>
    </w:p>
    <w:p w14:paraId="0F3712B9" w14:textId="6040DB18" w:rsidR="00EC61BC" w:rsidRPr="001A755B" w:rsidRDefault="00EC61BC" w:rsidP="00862F2C">
      <w:pPr>
        <w:pStyle w:val="Paragrafoelenco"/>
        <w:numPr>
          <w:ilvl w:val="0"/>
          <w:numId w:val="6"/>
        </w:numPr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Copia di un documento di identità valido</w:t>
      </w:r>
      <w:r w:rsidR="00160148">
        <w:rPr>
          <w:rFonts w:asciiTheme="minorHAnsi" w:hAnsiTheme="minorHAnsi"/>
          <w:sz w:val="22"/>
          <w:szCs w:val="22"/>
        </w:rPr>
        <w:t xml:space="preserve"> </w:t>
      </w:r>
      <w:r w:rsidR="00160148">
        <w:rPr>
          <w:rFonts w:asciiTheme="minorHAnsi" w:hAnsiTheme="minorHAnsi"/>
          <w:i/>
          <w:sz w:val="20"/>
          <w:szCs w:val="22"/>
        </w:rPr>
        <w:t>.</w:t>
      </w:r>
    </w:p>
    <w:p w14:paraId="4ED5F974" w14:textId="39389A06" w:rsidR="00160148" w:rsidRDefault="00F30932" w:rsidP="00862F2C">
      <w:pPr>
        <w:jc w:val="both"/>
        <w:rPr>
          <w:rFonts w:asciiTheme="minorHAnsi" w:hAnsiTheme="minorHAnsi"/>
          <w:sz w:val="22"/>
          <w:szCs w:val="22"/>
        </w:rPr>
      </w:pPr>
      <w:r w:rsidRPr="00F30932">
        <w:rPr>
          <w:rFonts w:asciiTheme="minorHAnsi" w:hAnsiTheme="minorHAnsi"/>
          <w:sz w:val="22"/>
          <w:szCs w:val="22"/>
        </w:rPr>
        <w:t>ll/la sottoscritto/a autorizza il titolare al trattamento dei dati personali, ai sensi del Regolamento UE 279/2016 o GDPR, per gli adempimenti connessi alla presente procedura.</w:t>
      </w:r>
    </w:p>
    <w:p w14:paraId="0EC5FCDB" w14:textId="3F6AF980" w:rsidR="00A67091" w:rsidRDefault="00F87296" w:rsidP="00862F2C">
      <w:pPr>
        <w:tabs>
          <w:tab w:val="center" w:pos="7371"/>
        </w:tabs>
        <w:spacing w:before="60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Lì,</w:t>
      </w:r>
      <w:r w:rsidR="00B83E29">
        <w:rPr>
          <w:rFonts w:asciiTheme="minorHAnsi" w:hAnsiTheme="minorHAnsi"/>
          <w:sz w:val="22"/>
          <w:szCs w:val="22"/>
        </w:rPr>
        <w:tab/>
      </w:r>
      <w:bookmarkStart w:id="3" w:name="_GoBack"/>
      <w:bookmarkEnd w:id="3"/>
      <w:r w:rsidR="00B83E29">
        <w:rPr>
          <w:rFonts w:asciiTheme="minorHAnsi" w:hAnsiTheme="minorHAnsi"/>
          <w:sz w:val="22"/>
          <w:szCs w:val="22"/>
        </w:rPr>
        <w:t>_______________________________</w:t>
      </w:r>
    </w:p>
    <w:p w14:paraId="5C82117C" w14:textId="77777777" w:rsidR="00B83E29" w:rsidRDefault="00A67091" w:rsidP="00862F2C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p w14:paraId="45EFBAAD" w14:textId="77777777" w:rsidR="00540F35" w:rsidRDefault="00540F35" w:rsidP="00540F35">
      <w:pPr>
        <w:spacing w:after="720"/>
        <w:jc w:val="center"/>
        <w:rPr>
          <w:rFonts w:asciiTheme="minorHAnsi" w:hAnsiTheme="minorHAnsi"/>
          <w:sz w:val="22"/>
          <w:szCs w:val="22"/>
        </w:rPr>
      </w:pPr>
    </w:p>
    <w:sectPr w:rsidR="00540F35" w:rsidSect="008627EA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DCB48" w14:textId="77777777" w:rsidR="005256C9" w:rsidRDefault="005256C9" w:rsidP="004A7817">
      <w:r>
        <w:separator/>
      </w:r>
    </w:p>
  </w:endnote>
  <w:endnote w:type="continuationSeparator" w:id="0">
    <w:p w14:paraId="73891EA1" w14:textId="77777777" w:rsidR="005256C9" w:rsidRDefault="005256C9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9C521" w14:textId="77777777" w:rsidR="005256C9" w:rsidRDefault="005256C9" w:rsidP="004A7817">
      <w:r>
        <w:separator/>
      </w:r>
    </w:p>
  </w:footnote>
  <w:footnote w:type="continuationSeparator" w:id="0">
    <w:p w14:paraId="61930198" w14:textId="77777777" w:rsidR="005256C9" w:rsidRDefault="005256C9" w:rsidP="004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B45C3"/>
    <w:multiLevelType w:val="hybridMultilevel"/>
    <w:tmpl w:val="9F5880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D"/>
    <w:rsid w:val="000119BF"/>
    <w:rsid w:val="0001452E"/>
    <w:rsid w:val="0002682C"/>
    <w:rsid w:val="000312FB"/>
    <w:rsid w:val="00036F6D"/>
    <w:rsid w:val="00045462"/>
    <w:rsid w:val="0005309A"/>
    <w:rsid w:val="000942A6"/>
    <w:rsid w:val="00160148"/>
    <w:rsid w:val="001A755B"/>
    <w:rsid w:val="001B181C"/>
    <w:rsid w:val="00226E75"/>
    <w:rsid w:val="002409E5"/>
    <w:rsid w:val="002458F6"/>
    <w:rsid w:val="002A41AA"/>
    <w:rsid w:val="002B7F7E"/>
    <w:rsid w:val="002C2F1F"/>
    <w:rsid w:val="00387F45"/>
    <w:rsid w:val="003D7D38"/>
    <w:rsid w:val="003E03D1"/>
    <w:rsid w:val="00414253"/>
    <w:rsid w:val="004A7817"/>
    <w:rsid w:val="004D0466"/>
    <w:rsid w:val="004F6965"/>
    <w:rsid w:val="00525259"/>
    <w:rsid w:val="005256C9"/>
    <w:rsid w:val="00540F35"/>
    <w:rsid w:val="005527CB"/>
    <w:rsid w:val="0056742C"/>
    <w:rsid w:val="00592A9C"/>
    <w:rsid w:val="005C3737"/>
    <w:rsid w:val="00617734"/>
    <w:rsid w:val="00632B9A"/>
    <w:rsid w:val="006410F7"/>
    <w:rsid w:val="006D01E8"/>
    <w:rsid w:val="006F0218"/>
    <w:rsid w:val="006F4BBC"/>
    <w:rsid w:val="00702116"/>
    <w:rsid w:val="00733B11"/>
    <w:rsid w:val="00741D04"/>
    <w:rsid w:val="00751519"/>
    <w:rsid w:val="00757CF0"/>
    <w:rsid w:val="007B15B7"/>
    <w:rsid w:val="007B5C23"/>
    <w:rsid w:val="008627EA"/>
    <w:rsid w:val="00862F2C"/>
    <w:rsid w:val="008A5E14"/>
    <w:rsid w:val="008C28AA"/>
    <w:rsid w:val="008F2769"/>
    <w:rsid w:val="00937557"/>
    <w:rsid w:val="0095678A"/>
    <w:rsid w:val="00993866"/>
    <w:rsid w:val="009C0FEC"/>
    <w:rsid w:val="009F35FC"/>
    <w:rsid w:val="00A67091"/>
    <w:rsid w:val="00A77867"/>
    <w:rsid w:val="00AC022D"/>
    <w:rsid w:val="00AE3100"/>
    <w:rsid w:val="00B02C68"/>
    <w:rsid w:val="00B37355"/>
    <w:rsid w:val="00B83E29"/>
    <w:rsid w:val="00BD32B3"/>
    <w:rsid w:val="00BD4BF0"/>
    <w:rsid w:val="00BE483F"/>
    <w:rsid w:val="00C05186"/>
    <w:rsid w:val="00C30F89"/>
    <w:rsid w:val="00D07CBC"/>
    <w:rsid w:val="00D11F73"/>
    <w:rsid w:val="00D14CB9"/>
    <w:rsid w:val="00D52B4E"/>
    <w:rsid w:val="00D805D6"/>
    <w:rsid w:val="00DE0798"/>
    <w:rsid w:val="00E23361"/>
    <w:rsid w:val="00E278FC"/>
    <w:rsid w:val="00EC61BC"/>
    <w:rsid w:val="00EC66D5"/>
    <w:rsid w:val="00ED4676"/>
    <w:rsid w:val="00EE3687"/>
    <w:rsid w:val="00F30932"/>
    <w:rsid w:val="00F82EEF"/>
    <w:rsid w:val="00F87296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716B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A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C66D5"/>
    <w:pPr>
      <w:widowControl w:val="0"/>
      <w:ind w:left="652"/>
    </w:pPr>
    <w:rPr>
      <w:rFonts w:ascii="Arial Unicode MS" w:eastAsia="Arial Unicode MS" w:hAnsi="Arial Unicode MS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6D5"/>
    <w:rPr>
      <w:rFonts w:ascii="Arial Unicode MS" w:eastAsia="Arial Unicode MS" w:hAnsi="Arial Unicode MS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A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79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utente</cp:lastModifiedBy>
  <cp:revision>6</cp:revision>
  <dcterms:created xsi:type="dcterms:W3CDTF">2024-01-26T10:43:00Z</dcterms:created>
  <dcterms:modified xsi:type="dcterms:W3CDTF">2024-01-29T10:07:00Z</dcterms:modified>
</cp:coreProperties>
</file>